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82B32E" w14:textId="77777777" w:rsidR="004E7AA8" w:rsidRDefault="004E7AA8" w:rsidP="004E7AA8">
      <w:pPr>
        <w:pStyle w:val="Heading2"/>
        <w:numPr>
          <w:ilvl w:val="0"/>
          <w:numId w:val="0"/>
        </w:numPr>
        <w:ind w:left="562" w:hanging="846"/>
        <w:jc w:val="center"/>
      </w:pPr>
      <w:bookmarkStart w:id="0" w:name="_Toc495845057"/>
      <w:bookmarkStart w:id="1" w:name="_Toc160876729"/>
      <w:bookmarkStart w:id="2" w:name="_Toc197495960"/>
      <w:bookmarkStart w:id="3" w:name="_Toc254937798"/>
      <w:bookmarkStart w:id="4" w:name="_Toc255911951"/>
      <w:bookmarkStart w:id="5" w:name="_Toc262650543"/>
      <w:bookmarkStart w:id="6" w:name="_Toc367794936"/>
      <w:bookmarkStart w:id="7" w:name="_Toc487715770"/>
      <w:r>
        <w:rPr>
          <w:b w:val="0"/>
        </w:rPr>
        <w:t>Visitor Gate Pass Log</w:t>
      </w:r>
      <w:bookmarkEnd w:id="0"/>
      <w:r>
        <w:rPr>
          <w:b w:val="0"/>
        </w:rPr>
        <w:t xml:space="preserve"> Template</w:t>
      </w:r>
    </w:p>
    <w:tbl>
      <w:tblPr>
        <w:tblpPr w:leftFromText="180" w:rightFromText="180" w:vertAnchor="page" w:horzAnchor="margin" w:tblpXSpec="center" w:tblpY="1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102"/>
      </w:tblGrid>
      <w:tr w:rsidR="004E7AA8" w14:paraId="44DB11D8" w14:textId="77777777" w:rsidTr="004E7AA8">
        <w:trPr>
          <w:trHeight w:val="26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E4F1" w14:textId="77777777" w:rsidR="004E7AA8" w:rsidRDefault="004E7AA8">
            <w:pPr>
              <w:jc w:val="lowKashid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DB4" w14:textId="77777777" w:rsidR="004E7AA8" w:rsidRDefault="004E7AA8">
            <w:pPr>
              <w:jc w:val="lowKashida"/>
              <w:rPr>
                <w:rFonts w:cs="Arial"/>
                <w:bCs/>
              </w:rPr>
            </w:pPr>
          </w:p>
        </w:tc>
      </w:tr>
      <w:tr w:rsidR="004E7AA8" w14:paraId="158EA06F" w14:textId="77777777" w:rsidTr="004E7AA8">
        <w:trPr>
          <w:trHeight w:val="24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6443" w14:textId="77777777" w:rsidR="004E7AA8" w:rsidRDefault="004E7AA8">
            <w:pPr>
              <w:jc w:val="lowKashid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Company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B2F" w14:textId="77777777" w:rsidR="004E7AA8" w:rsidRDefault="004E7AA8">
            <w:pPr>
              <w:jc w:val="lowKashida"/>
              <w:rPr>
                <w:rFonts w:cs="Arial"/>
                <w:bCs/>
              </w:rPr>
            </w:pPr>
          </w:p>
        </w:tc>
      </w:tr>
      <w:tr w:rsidR="004E7AA8" w14:paraId="26E21A74" w14:textId="77777777" w:rsidTr="004E7AA8">
        <w:trPr>
          <w:trHeight w:val="24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8B4F" w14:textId="77777777" w:rsidR="004E7AA8" w:rsidRDefault="004E7AA8">
            <w:pPr>
              <w:jc w:val="lowKashid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Iqama No.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607" w14:textId="77777777" w:rsidR="004E7AA8" w:rsidRDefault="004E7AA8">
            <w:pPr>
              <w:jc w:val="lowKashida"/>
              <w:rPr>
                <w:rFonts w:cs="Arial"/>
                <w:bCs/>
              </w:rPr>
            </w:pPr>
          </w:p>
        </w:tc>
      </w:tr>
      <w:tr w:rsidR="004E7AA8" w14:paraId="286F91F1" w14:textId="77777777" w:rsidTr="004E7AA8">
        <w:trPr>
          <w:trHeight w:val="26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9ACC" w14:textId="77777777" w:rsidR="004E7AA8" w:rsidRDefault="004E7AA8">
            <w:pPr>
              <w:jc w:val="lowKashid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Issue Date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8F6" w14:textId="77777777" w:rsidR="004E7AA8" w:rsidRDefault="004E7AA8">
            <w:pPr>
              <w:jc w:val="lowKashida"/>
              <w:rPr>
                <w:rFonts w:cs="Arial"/>
                <w:bCs/>
              </w:rPr>
            </w:pPr>
          </w:p>
        </w:tc>
      </w:tr>
      <w:tr w:rsidR="004E7AA8" w14:paraId="48F17254" w14:textId="77777777" w:rsidTr="004E7AA8">
        <w:trPr>
          <w:trHeight w:val="24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598" w14:textId="77777777" w:rsidR="004E7AA8" w:rsidRDefault="004E7AA8">
            <w:pPr>
              <w:jc w:val="lowKashid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Expiry Date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728" w14:textId="77777777" w:rsidR="004E7AA8" w:rsidRDefault="004E7AA8">
            <w:pPr>
              <w:jc w:val="lowKashida"/>
              <w:rPr>
                <w:rFonts w:cs="Arial"/>
                <w:bCs/>
              </w:rPr>
            </w:pPr>
          </w:p>
        </w:tc>
      </w:tr>
    </w:tbl>
    <w:p w14:paraId="71BBCE37" w14:textId="77777777" w:rsidR="004E7AA8" w:rsidRDefault="004E7AA8" w:rsidP="004E7AA8">
      <w:pPr>
        <w:tabs>
          <w:tab w:val="left" w:pos="2880"/>
        </w:tabs>
        <w:rPr>
          <w:rFonts w:cs="Arial"/>
          <w:sz w:val="24"/>
          <w:szCs w:val="24"/>
        </w:rPr>
      </w:pPr>
    </w:p>
    <w:tbl>
      <w:tblPr>
        <w:tblW w:w="101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094"/>
        <w:gridCol w:w="872"/>
        <w:gridCol w:w="795"/>
        <w:gridCol w:w="1239"/>
        <w:gridCol w:w="1075"/>
        <w:gridCol w:w="1507"/>
        <w:gridCol w:w="1080"/>
        <w:gridCol w:w="1980"/>
      </w:tblGrid>
      <w:tr w:rsidR="004E7AA8" w14:paraId="6E2A951C" w14:textId="77777777" w:rsidTr="004E7AA8">
        <w:trPr>
          <w:trHeight w:val="4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E2FBAE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No.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DE2B09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Time Date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25D687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Vehicle  #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A3E636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Visitor ID #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C3987B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Temporary Card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BD91FA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Company Name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962838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Purpose of Visit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91C4AE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Visitor's Company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334D54" w14:textId="77777777" w:rsidR="004E7AA8" w:rsidRDefault="004E7AA8">
            <w:pPr>
              <w:tabs>
                <w:tab w:val="left" w:pos="28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</w:tr>
      <w:tr w:rsidR="004E7AA8" w14:paraId="5D7D4CF1" w14:textId="77777777" w:rsidTr="004E7AA8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4E4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E46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2A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7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51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6D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C6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89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6A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29A7B337" w14:textId="77777777" w:rsidTr="004E7AA8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B1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C2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FD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CA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7F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F0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DF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40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23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41C6FE26" w14:textId="77777777" w:rsidTr="004E7AA8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176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CC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69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E1A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C9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5A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B7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34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88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D14EF35" w14:textId="77777777" w:rsidTr="004E7AA8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D95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B4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32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0B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06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22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14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E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A5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6A09763E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62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6E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CA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32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5B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1B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65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FD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2B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36D1E56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0F7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4D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73C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2E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14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D9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86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78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AD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096E42D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26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C0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D4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9B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75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5F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9E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0F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37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5A8BD4D9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86C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15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57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44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A5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3E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F6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36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4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5877CA89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6B4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34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35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04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0A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C5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6D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7B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85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03301E9A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C23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BC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26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9C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90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53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F8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7D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B1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040937A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9F1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29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88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04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4D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51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0B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2F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52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64E5998B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AA8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E2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47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B8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14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99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93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85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39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4880855B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581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81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D1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47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B2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8B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66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92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38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5D116DB8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9D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DA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91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15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52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90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C4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20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BE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272795DE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17E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CD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9B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CC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67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7A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AC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B6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8B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4AD4DBAF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E8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8F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F2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7E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44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2C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7B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6D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5E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2D7A9206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AE5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99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8B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7E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0E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74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D2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CE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2F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1A9B7838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E4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C1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F9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14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3D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D4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8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B6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40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2DC4D127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B73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02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5E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EC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0A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22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30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7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58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3E0AFEF5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937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55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C4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76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E8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25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78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A4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8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21458F94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05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FDB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3C9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79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4F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BF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0F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E4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DE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135F380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DBE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30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86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57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71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629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9CD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75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C9F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1D2621B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6F7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6C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64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74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F0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B6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A0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08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96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37042189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922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52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EF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FB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BC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64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B6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87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D7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36EEE3D7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51D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AE5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FF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22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B7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D1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F0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FA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9A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AE71494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21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DD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38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11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D4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7A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AB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FE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81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3980272E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6AA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58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72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B7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04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20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74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C7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12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44D8C4C6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EA8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63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62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05F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59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E5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48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D2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79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4ECBAADF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BCF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A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2D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D2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87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93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D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17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20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053D64E0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0F7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BF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18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51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5D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D2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CD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BB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15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140F803E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96A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89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33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1F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90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A6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AF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6B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4C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5D09A2F0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956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F5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8C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0F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7B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FB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6A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AF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5F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1A9A70B0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C01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8E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BA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3B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71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F3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75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D6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90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0A428391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C86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28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3C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A4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BF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8D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80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CD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86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7FBA2266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11F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4B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EC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00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0A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F1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38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45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EC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0433F095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A66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74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4F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E4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B5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26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CF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EF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8B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57EA5A52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24D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74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BE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6E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F2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CA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938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3C1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A2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22179CA7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CF5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E0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67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EB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32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2E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7FF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514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6AB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5BA74EDA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84CA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D3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B6A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16E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AE0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C6C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FD5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4A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B7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  <w:tr w:rsidR="004E7AA8" w14:paraId="39C3F8D2" w14:textId="77777777" w:rsidTr="004E7AA8">
        <w:trPr>
          <w:trHeight w:val="2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E440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A08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C7D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3B7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A83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DC6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8E2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BC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DC9" w14:textId="77777777" w:rsidR="004E7AA8" w:rsidRDefault="004E7AA8">
            <w:pPr>
              <w:tabs>
                <w:tab w:val="left" w:pos="2880"/>
              </w:tabs>
              <w:rPr>
                <w:rFonts w:cs="Arial"/>
              </w:rPr>
            </w:pPr>
          </w:p>
        </w:tc>
      </w:tr>
    </w:tbl>
    <w:p w14:paraId="2E2D736C" w14:textId="77777777" w:rsidR="004E7AA8" w:rsidRDefault="004E7AA8" w:rsidP="004E7AA8">
      <w:pPr>
        <w:rPr>
          <w:highlight w:val="yellow"/>
        </w:rPr>
      </w:pPr>
    </w:p>
    <w:bookmarkEnd w:id="1"/>
    <w:bookmarkEnd w:id="2"/>
    <w:bookmarkEnd w:id="3"/>
    <w:bookmarkEnd w:id="4"/>
    <w:bookmarkEnd w:id="5"/>
    <w:bookmarkEnd w:id="6"/>
    <w:bookmarkEnd w:id="7"/>
    <w:p w14:paraId="20B1B5A0" w14:textId="77777777" w:rsidR="004E7AA8" w:rsidRDefault="004E7AA8" w:rsidP="004E7AA8">
      <w:pPr>
        <w:jc w:val="left"/>
        <w:rPr>
          <w:rFonts w:cs="Arial"/>
          <w:bCs/>
          <w:sz w:val="24"/>
          <w:szCs w:val="24"/>
          <w:highlight w:val="yellow"/>
        </w:rPr>
      </w:pPr>
    </w:p>
    <w:p w14:paraId="29E0C71A" w14:textId="654D3764" w:rsidR="0047757A" w:rsidRPr="004E7AA8" w:rsidRDefault="0047757A" w:rsidP="004E7AA8">
      <w:bookmarkStart w:id="8" w:name="_GoBack"/>
      <w:bookmarkEnd w:id="8"/>
    </w:p>
    <w:sectPr w:rsidR="0047757A" w:rsidRPr="004E7AA8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17F5" w14:textId="77777777" w:rsidR="00E87075" w:rsidRDefault="00E87075">
      <w:r>
        <w:separator/>
      </w:r>
    </w:p>
    <w:p w14:paraId="31C1CEC6" w14:textId="77777777" w:rsidR="00E87075" w:rsidRDefault="00E87075"/>
  </w:endnote>
  <w:endnote w:type="continuationSeparator" w:id="0">
    <w:p w14:paraId="1DA4B3E5" w14:textId="77777777" w:rsidR="00E87075" w:rsidRDefault="00E87075">
      <w:r>
        <w:continuationSeparator/>
      </w:r>
    </w:p>
    <w:p w14:paraId="52960838" w14:textId="77777777" w:rsidR="00E87075" w:rsidRDefault="00E87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15EE4CF4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268E">
          <w:rPr>
            <w:rFonts w:cs="Arial"/>
            <w:color w:val="7A8D95"/>
            <w:sz w:val="16"/>
            <w:szCs w:val="16"/>
          </w:rPr>
          <w:t>EPM-KSJ-TP-000001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A35F0A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35F0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35F0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9F07" w14:textId="23083E11" w:rsidR="00802D81" w:rsidRPr="00F92124" w:rsidRDefault="00802D81" w:rsidP="00A35F0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0D1A67" wp14:editId="2ABACB1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A916F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AF445F55E4944FDAB9440E1DDDB8F2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268E" w:rsidRPr="00B2268E">
          <w:rPr>
            <w:rFonts w:cs="Arial"/>
            <w:color w:val="7A8D95"/>
            <w:sz w:val="16"/>
            <w:szCs w:val="16"/>
          </w:rPr>
          <w:t>EPM-KSJ-TP-000001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8EFE94575C441F98F79B2BB6CA562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A35F0A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A35F0A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35F0A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35F0A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B3D97D9" w14:textId="77777777" w:rsidR="00802D81" w:rsidRDefault="00802D81" w:rsidP="00802D8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5E5299A" w14:textId="31B7D588" w:rsidR="00802D81" w:rsidRPr="00A35F0A" w:rsidRDefault="00802D81" w:rsidP="00A35F0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4B5F" w14:textId="77777777" w:rsidR="00E87075" w:rsidRDefault="00E87075">
      <w:r>
        <w:separator/>
      </w:r>
    </w:p>
    <w:p w14:paraId="6B813E6C" w14:textId="77777777" w:rsidR="00E87075" w:rsidRDefault="00E87075"/>
  </w:footnote>
  <w:footnote w:type="continuationSeparator" w:id="0">
    <w:p w14:paraId="5A5F6FFE" w14:textId="77777777" w:rsidR="00E87075" w:rsidRDefault="00E87075">
      <w:r>
        <w:continuationSeparator/>
      </w:r>
    </w:p>
    <w:p w14:paraId="1A585850" w14:textId="77777777" w:rsidR="00E87075" w:rsidRDefault="00E870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2632004B"/>
    <w:multiLevelType w:val="hybridMultilevel"/>
    <w:tmpl w:val="7BC49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2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3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7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8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9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24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4"/>
  </w:num>
  <w:num w:numId="26">
    <w:abstractNumId w:val="10"/>
  </w:num>
  <w:num w:numId="27">
    <w:abstractNumId w:val="3"/>
  </w:num>
  <w:num w:numId="28">
    <w:abstractNumId w:val="22"/>
  </w:num>
  <w:num w:numId="29">
    <w:abstractNumId w:val="28"/>
  </w:num>
  <w:num w:numId="30">
    <w:abstractNumId w:val="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15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562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5CE2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77D8D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68D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28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E76A6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5F2A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17F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E7AA8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1E4A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2D81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09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344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5F0A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68E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E4DF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8707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F7C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0E19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uiPriority w:val="99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uiPriority w:val="99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FAF445F55E4944FDAB9440E1DDDB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A9D5-19B5-491C-A6DD-D5EBBF24E8D0}"/>
      </w:docPartPr>
      <w:docPartBody>
        <w:p w:rsidR="002250D8" w:rsidRDefault="0064021F" w:rsidP="0064021F">
          <w:pPr>
            <w:pStyle w:val="FAF445F55E4944FDAB9440E1DDDB8F2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8EFE94575C441F98F79B2BB6CA5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CA0C-9063-4C61-92A5-0E9E79B456D6}"/>
      </w:docPartPr>
      <w:docPartBody>
        <w:p w:rsidR="002250D8" w:rsidRDefault="0064021F" w:rsidP="0064021F">
          <w:pPr>
            <w:pStyle w:val="08EFE94575C441F98F79B2BB6CA5629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C3B35"/>
    <w:rsid w:val="000D306D"/>
    <w:rsid w:val="000F7649"/>
    <w:rsid w:val="001872F0"/>
    <w:rsid w:val="001D7CAC"/>
    <w:rsid w:val="002040C2"/>
    <w:rsid w:val="002250D8"/>
    <w:rsid w:val="0026627D"/>
    <w:rsid w:val="002A1AB6"/>
    <w:rsid w:val="002C0099"/>
    <w:rsid w:val="002C0E3A"/>
    <w:rsid w:val="002C1879"/>
    <w:rsid w:val="002F3F5B"/>
    <w:rsid w:val="00341518"/>
    <w:rsid w:val="00397D41"/>
    <w:rsid w:val="003C4361"/>
    <w:rsid w:val="003C757E"/>
    <w:rsid w:val="003D2D04"/>
    <w:rsid w:val="003E381C"/>
    <w:rsid w:val="00406ACB"/>
    <w:rsid w:val="004201A8"/>
    <w:rsid w:val="004A109C"/>
    <w:rsid w:val="005338B7"/>
    <w:rsid w:val="00554490"/>
    <w:rsid w:val="005558C5"/>
    <w:rsid w:val="005A35B1"/>
    <w:rsid w:val="005B68BB"/>
    <w:rsid w:val="005C3C3E"/>
    <w:rsid w:val="005D3F47"/>
    <w:rsid w:val="005D6578"/>
    <w:rsid w:val="00622BEE"/>
    <w:rsid w:val="0064021F"/>
    <w:rsid w:val="00664621"/>
    <w:rsid w:val="00715AEC"/>
    <w:rsid w:val="00743316"/>
    <w:rsid w:val="007645B9"/>
    <w:rsid w:val="007911EC"/>
    <w:rsid w:val="007C5C2C"/>
    <w:rsid w:val="007E1003"/>
    <w:rsid w:val="00824401"/>
    <w:rsid w:val="00963420"/>
    <w:rsid w:val="009840DC"/>
    <w:rsid w:val="00A13811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BC52D4"/>
    <w:rsid w:val="00C047E6"/>
    <w:rsid w:val="00C52F2E"/>
    <w:rsid w:val="00C670DF"/>
    <w:rsid w:val="00C85450"/>
    <w:rsid w:val="00CA7A85"/>
    <w:rsid w:val="00CD72EA"/>
    <w:rsid w:val="00D12D85"/>
    <w:rsid w:val="00D441F4"/>
    <w:rsid w:val="00D52D5E"/>
    <w:rsid w:val="00ED098C"/>
    <w:rsid w:val="00F155A0"/>
    <w:rsid w:val="00F274DF"/>
    <w:rsid w:val="00F67F9E"/>
    <w:rsid w:val="00F95818"/>
    <w:rsid w:val="00FD2FB4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21F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FAF445F55E4944FDAB9440E1DDDB8F26">
    <w:name w:val="FAF445F55E4944FDAB9440E1DDDB8F26"/>
    <w:rsid w:val="0064021F"/>
  </w:style>
  <w:style w:type="paragraph" w:customStyle="1" w:styleId="08EFE94575C441F98F79B2BB6CA56295">
    <w:name w:val="08EFE94575C441F98F79B2BB6CA56295"/>
    <w:rsid w:val="00640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F2B31BD0-C4C7-48F1-93F5-B7232C0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EPM-KSJ-TP-000001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2021-07-06T05:45:00Z</dcterms:created>
  <dcterms:modified xsi:type="dcterms:W3CDTF">2022-04-07T11:38:00Z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